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  <w:r w:rsidRPr="00D755F0">
        <w:rPr>
          <w:rFonts w:ascii="宋体" w:hAnsi="宋体" w:hint="eastAsia"/>
          <w:sz w:val="36"/>
          <w:szCs w:val="36"/>
        </w:rPr>
        <w:t>[</w:t>
      </w:r>
      <w:r w:rsidR="00C51EA2">
        <w:rPr>
          <w:rFonts w:ascii="Arial" w:hAnsi="Arial" w:hint="eastAsia"/>
        </w:rPr>
        <w:t>Project Name</w:t>
      </w:r>
      <w:r w:rsidRPr="00D755F0">
        <w:rPr>
          <w:rFonts w:ascii="宋体" w:hAnsi="宋体" w:hint="eastAsia"/>
          <w:sz w:val="36"/>
          <w:szCs w:val="36"/>
        </w:rPr>
        <w:t>]</w:t>
      </w:r>
    </w:p>
    <w:p w:rsidR="008D5EBD" w:rsidRPr="008D421C" w:rsidRDefault="00C51EA2" w:rsidP="00C51EA2">
      <w:pPr>
        <w:wordWrap w:val="0"/>
        <w:jc w:val="right"/>
        <w:rPr>
          <w:rFonts w:ascii="Arial" w:hAnsi="Arial" w:cs="Arial"/>
          <w:b/>
          <w:i w:val="0"/>
          <w:sz w:val="36"/>
          <w:szCs w:val="36"/>
          <w:lang w:eastAsia="zh-CN"/>
        </w:rPr>
      </w:pPr>
      <w:r w:rsidRPr="008D421C">
        <w:rPr>
          <w:rFonts w:ascii="Arial" w:hAnsi="Arial" w:cs="Arial"/>
          <w:b/>
          <w:i w:val="0"/>
          <w:sz w:val="36"/>
          <w:szCs w:val="36"/>
          <w:lang w:eastAsia="zh-CN"/>
        </w:rPr>
        <w:t>Project Daily Report</w:t>
      </w:r>
      <w:r w:rsidR="0098192F" w:rsidRPr="008D421C">
        <w:rPr>
          <w:rFonts w:ascii="Arial" w:hAnsi="Arial" w:cs="Arial"/>
          <w:b/>
          <w:i w:val="0"/>
          <w:sz w:val="36"/>
          <w:szCs w:val="36"/>
          <w:lang w:eastAsia="zh-CN"/>
        </w:rPr>
        <w:t xml:space="preserve">      </w:t>
      </w:r>
    </w:p>
    <w:p w:rsidR="000E7F19" w:rsidRDefault="000E7F19" w:rsidP="000E7F19">
      <w:pPr>
        <w:rPr>
          <w:lang w:eastAsia="zh-CN"/>
        </w:rPr>
      </w:pPr>
    </w:p>
    <w:p w:rsidR="000E7F19" w:rsidRDefault="000E7F19" w:rsidP="000E7F19">
      <w:pPr>
        <w:rPr>
          <w:lang w:eastAsia="zh-CN"/>
        </w:rPr>
      </w:pPr>
    </w:p>
    <w:p w:rsidR="000E7F19" w:rsidRDefault="000E7F19" w:rsidP="000E7F19">
      <w:pPr>
        <w:pStyle w:val="InfoBlue"/>
      </w:pPr>
      <w:r>
        <w:rPr>
          <w:rFonts w:ascii="Times New Roman"/>
        </w:rPr>
        <w:t>[</w:t>
      </w:r>
      <w:r w:rsidR="00DD3036">
        <w:rPr>
          <w:rFonts w:ascii="Times New Roman" w:hint="eastAsia"/>
        </w:rPr>
        <w:t xml:space="preserve">Note:The template below is for the purpose of project </w:t>
      </w:r>
      <w:r w:rsidR="00730A06">
        <w:rPr>
          <w:rFonts w:ascii="Times New Roman" w:hint="eastAsia"/>
        </w:rPr>
        <w:t>daily report</w:t>
      </w:r>
      <w:bookmarkStart w:id="0" w:name="_GoBack"/>
      <w:bookmarkEnd w:id="0"/>
      <w:r w:rsidR="00DD3036">
        <w:rPr>
          <w:rFonts w:ascii="Times New Roman" w:hint="eastAsia"/>
        </w:rPr>
        <w:t>. The part (font=InFoBlue) is intended to provide guidance to the auther, and is supposed to be deleted before publishing the document. The paragraphs in this font will be automatically modified into normal font(font=body Text)</w:t>
      </w:r>
      <w:r>
        <w:rPr>
          <w:rFonts w:ascii="Arial" w:hAnsi="Arial"/>
        </w:rPr>
        <w:t>]</w:t>
      </w: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034B19" w:rsidRDefault="00034B19" w:rsidP="008D5EBD">
      <w:pPr>
        <w:jc w:val="right"/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B90023" w:rsidRDefault="00817F2C" w:rsidP="00B90023">
      <w:pPr>
        <w:rPr>
          <w:i w:val="0"/>
          <w:lang w:eastAsia="zh-CN"/>
        </w:rPr>
      </w:pPr>
      <w:r>
        <w:rPr>
          <w:lang w:eastAsia="zh-CN"/>
        </w:rPr>
        <w:br w:type="page"/>
      </w:r>
      <w:bookmarkStart w:id="1" w:name="OLE_LINK1"/>
      <w:bookmarkStart w:id="2" w:name="OLE_LINK2"/>
      <w:r w:rsidR="00B90023">
        <w:rPr>
          <w:i w:val="0"/>
          <w:lang w:eastAsia="zh-CN"/>
        </w:rPr>
        <w:lastRenderedPageBreak/>
        <w:t xml:space="preserve">Dear </w:t>
      </w:r>
      <w:r w:rsidR="00B90023" w:rsidRPr="00B90023">
        <w:rPr>
          <w:rFonts w:ascii="宋体" w:hAnsi="Times New Roman"/>
          <w:iCs w:val="0"/>
          <w:snapToGrid w:val="0"/>
          <w:color w:val="0000FF"/>
          <w:lang w:eastAsia="zh-CN" w:bidi="ar-SA"/>
        </w:rPr>
        <w:t>[Customer]</w:t>
      </w:r>
      <w:r w:rsidR="00B90023">
        <w:rPr>
          <w:i w:val="0"/>
          <w:lang w:eastAsia="zh-CN"/>
        </w:rPr>
        <w:t>,</w:t>
      </w:r>
    </w:p>
    <w:p w:rsidR="00B90023" w:rsidRPr="00B90023" w:rsidRDefault="00B90023" w:rsidP="00B90023">
      <w:pPr>
        <w:rPr>
          <w:i w:val="0"/>
          <w:lang w:eastAsia="zh-CN"/>
        </w:rPr>
      </w:pPr>
      <w:r>
        <w:rPr>
          <w:i w:val="0"/>
          <w:lang w:eastAsia="zh-CN"/>
        </w:rPr>
        <w:t xml:space="preserve">Following is my daily work report, please take a look and </w:t>
      </w:r>
      <w:r w:rsidR="00DD3036">
        <w:rPr>
          <w:rFonts w:hint="eastAsia"/>
          <w:i w:val="0"/>
          <w:lang w:eastAsia="zh-CN"/>
        </w:rPr>
        <w:t>give</w:t>
      </w:r>
      <w:r>
        <w:rPr>
          <w:i w:val="0"/>
          <w:lang w:eastAsia="zh-CN"/>
        </w:rPr>
        <w:t xml:space="preserve"> your comments.</w:t>
      </w:r>
    </w:p>
    <w:p w:rsidR="00817F2C" w:rsidRPr="008544ED" w:rsidRDefault="00B96900" w:rsidP="00034B19">
      <w:pPr>
        <w:pStyle w:val="1"/>
        <w:rPr>
          <w:lang w:eastAsia="zh-CN"/>
        </w:rPr>
      </w:pPr>
      <w:r>
        <w:rPr>
          <w:lang w:eastAsia="zh-CN"/>
        </w:rPr>
        <w:t>A - Summary</w:t>
      </w:r>
    </w:p>
    <w:p w:rsidR="00206A6B" w:rsidRPr="003329C9" w:rsidRDefault="00CE070C" w:rsidP="00DD3036">
      <w:pPr>
        <w:spacing w:after="0" w:line="240" w:lineRule="auto"/>
        <w:ind w:left="200" w:hangingChars="100" w:hanging="200"/>
        <w:rPr>
          <w:rFonts w:ascii="宋体" w:hAnsi="Times New Roman"/>
          <w:iCs w:val="0"/>
          <w:snapToGrid w:val="0"/>
          <w:color w:val="0000FF"/>
          <w:lang w:eastAsia="zh-CN" w:bidi="ar-SA"/>
        </w:rPr>
      </w:pPr>
      <w:bookmarkStart w:id="3" w:name="OLE_LINK3"/>
      <w:bookmarkStart w:id="4" w:name="OLE_LINK4"/>
      <w:r w:rsidRPr="003329C9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>[</w:t>
      </w:r>
      <w:r w:rsidR="00DD3036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 xml:space="preserve">Summarize the work of the day, </w:t>
      </w:r>
      <w:r w:rsidR="00DD3036">
        <w:rPr>
          <w:rFonts w:ascii="宋体" w:hAnsi="Times New Roman"/>
          <w:iCs w:val="0"/>
          <w:snapToGrid w:val="0"/>
          <w:color w:val="0000FF"/>
          <w:lang w:eastAsia="zh-CN" w:bidi="ar-SA"/>
        </w:rPr>
        <w:t>including</w:t>
      </w:r>
      <w:r w:rsidR="00DD3036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 xml:space="preserve"> the output or any problem you </w:t>
      </w:r>
      <w:r w:rsidR="00DD3036">
        <w:rPr>
          <w:rFonts w:ascii="宋体" w:hAnsi="Times New Roman"/>
          <w:iCs w:val="0"/>
          <w:snapToGrid w:val="0"/>
          <w:color w:val="0000FF"/>
          <w:lang w:eastAsia="zh-CN" w:bidi="ar-SA"/>
        </w:rPr>
        <w:t>encounter. Indicate</w:t>
      </w:r>
      <w:r w:rsidR="00DD3036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 xml:space="preserve"> normal if everything is in accordance to the plan.</w:t>
      </w:r>
      <w:r w:rsidRPr="003329C9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>]</w:t>
      </w:r>
      <w:bookmarkEnd w:id="3"/>
      <w:bookmarkEnd w:id="4"/>
    </w:p>
    <w:p w:rsidR="00A63BE6" w:rsidRPr="00EC014B" w:rsidRDefault="00B96900" w:rsidP="00B96900">
      <w:pPr>
        <w:pStyle w:val="2"/>
        <w:ind w:firstLine="276"/>
        <w:rPr>
          <w:rFonts w:ascii="微软雅黑" w:eastAsia="微软雅黑" w:hAnsi="微软雅黑"/>
          <w:sz w:val="18"/>
          <w:szCs w:val="18"/>
          <w:lang w:eastAsia="zh-CN"/>
        </w:rPr>
      </w:pPr>
      <w:r w:rsidRPr="00EC014B">
        <w:rPr>
          <w:rFonts w:ascii="微软雅黑" w:eastAsia="微软雅黑" w:hAnsi="微软雅黑" w:hint="eastAsia"/>
          <w:sz w:val="18"/>
          <w:szCs w:val="18"/>
          <w:lang w:eastAsia="zh-CN"/>
        </w:rPr>
        <w:t>Question</w:t>
      </w:r>
    </w:p>
    <w:p w:rsidR="00F87F21" w:rsidRPr="003329C9" w:rsidRDefault="00CE070C" w:rsidP="00234042">
      <w:pPr>
        <w:spacing w:after="0" w:line="240" w:lineRule="auto"/>
        <w:rPr>
          <w:rFonts w:ascii="宋体" w:hAnsi="Times New Roman"/>
          <w:iCs w:val="0"/>
          <w:snapToGrid w:val="0"/>
          <w:color w:val="0000FF"/>
          <w:lang w:eastAsia="zh-CN" w:bidi="ar-SA"/>
        </w:rPr>
      </w:pPr>
      <w:r w:rsidRPr="003329C9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>[</w:t>
      </w:r>
      <w:r w:rsidR="00DD3036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>This section is optional. Fill in when you have questions about requirements, development, progress or communications.</w:t>
      </w:r>
      <w:r w:rsidRPr="003329C9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>]</w:t>
      </w:r>
    </w:p>
    <w:p w:rsidR="009A106A" w:rsidRPr="00EC014B" w:rsidRDefault="00B96900" w:rsidP="00B96900">
      <w:pPr>
        <w:pStyle w:val="2"/>
        <w:ind w:leftChars="72" w:firstLine="276"/>
        <w:rPr>
          <w:rFonts w:ascii="微软雅黑" w:eastAsia="微软雅黑" w:hAnsi="微软雅黑"/>
          <w:sz w:val="18"/>
          <w:szCs w:val="18"/>
          <w:lang w:eastAsia="zh-CN"/>
        </w:rPr>
      </w:pPr>
      <w:r w:rsidRPr="00EC014B">
        <w:rPr>
          <w:rFonts w:ascii="微软雅黑" w:eastAsia="微软雅黑" w:hAnsi="微软雅黑" w:hint="eastAsia"/>
          <w:sz w:val="18"/>
          <w:szCs w:val="18"/>
          <w:lang w:eastAsia="zh-CN"/>
        </w:rPr>
        <w:t>Suggestion</w:t>
      </w:r>
    </w:p>
    <w:p w:rsidR="00CC3EEC" w:rsidRPr="003329C9" w:rsidRDefault="00CE070C" w:rsidP="00234042">
      <w:pPr>
        <w:spacing w:after="0" w:line="240" w:lineRule="auto"/>
        <w:rPr>
          <w:rFonts w:ascii="微软雅黑" w:eastAsia="微软雅黑" w:hAnsi="微软雅黑"/>
          <w:i w:val="0"/>
          <w:color w:val="0000FF"/>
          <w:sz w:val="18"/>
          <w:szCs w:val="18"/>
          <w:lang w:eastAsia="zh-CN"/>
        </w:rPr>
      </w:pPr>
      <w:r w:rsidRPr="003329C9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>[</w:t>
      </w:r>
      <w:r w:rsidR="00DD3036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>This section is optional. Fill in when you want to make suggestions to the project</w:t>
      </w:r>
      <w:r w:rsidRPr="003329C9">
        <w:rPr>
          <w:rFonts w:ascii="宋体" w:hAnsi="Times New Roman" w:hint="eastAsia"/>
          <w:iCs w:val="0"/>
          <w:snapToGrid w:val="0"/>
          <w:color w:val="0000FF"/>
          <w:lang w:eastAsia="zh-CN" w:bidi="ar-SA"/>
        </w:rPr>
        <w:t>]</w:t>
      </w:r>
    </w:p>
    <w:p w:rsidR="00D90EE3" w:rsidRPr="00B96900" w:rsidRDefault="00B96900" w:rsidP="00B96900">
      <w:pPr>
        <w:pStyle w:val="1"/>
        <w:rPr>
          <w:lang w:eastAsia="zh-CN"/>
        </w:rPr>
      </w:pPr>
      <w:r>
        <w:rPr>
          <w:lang w:eastAsia="zh-CN"/>
        </w:rPr>
        <w:t>B – Today’s Tasks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675"/>
        <w:gridCol w:w="675"/>
        <w:gridCol w:w="941"/>
        <w:gridCol w:w="893"/>
        <w:gridCol w:w="222"/>
        <w:gridCol w:w="736"/>
        <w:gridCol w:w="3163"/>
      </w:tblGrid>
      <w:tr w:rsidR="00FF6D7F" w:rsidRPr="00FF6D7F" w:rsidTr="00FF6D7F">
        <w:tc>
          <w:tcPr>
            <w:tcW w:w="715" w:type="pct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cs="Calibri"/>
                <w:b/>
                <w:color w:val="1F497D"/>
                <w:kern w:val="2"/>
              </w:rPr>
              <w:t>Task</w:t>
            </w:r>
          </w:p>
        </w:tc>
        <w:tc>
          <w:tcPr>
            <w:tcW w:w="396" w:type="pct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cs="Calibri"/>
                <w:b/>
                <w:color w:val="1F497D"/>
                <w:kern w:val="2"/>
              </w:rPr>
              <w:t>From</w:t>
            </w:r>
          </w:p>
        </w:tc>
        <w:tc>
          <w:tcPr>
            <w:tcW w:w="396" w:type="pct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cs="Calibri"/>
                <w:b/>
                <w:color w:val="1F497D"/>
                <w:kern w:val="2"/>
              </w:rPr>
              <w:t>To</w:t>
            </w:r>
          </w:p>
        </w:tc>
        <w:tc>
          <w:tcPr>
            <w:tcW w:w="552" w:type="pct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cs="Calibri"/>
                <w:b/>
                <w:color w:val="1F497D"/>
                <w:kern w:val="2"/>
              </w:rPr>
              <w:t>Estimate work amount (hrs)</w:t>
            </w:r>
          </w:p>
        </w:tc>
        <w:tc>
          <w:tcPr>
            <w:tcW w:w="0" w:type="auto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cs="Calibri"/>
                <w:b/>
                <w:color w:val="1F497D"/>
                <w:kern w:val="2"/>
              </w:rPr>
              <w:t>Actually work amount (hrs)</w:t>
            </w:r>
          </w:p>
        </w:tc>
        <w:tc>
          <w:tcPr>
            <w:tcW w:w="130" w:type="pct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Pr="00FF6D7F" w:rsidRDefault="00FF6D7F">
            <w:pPr>
              <w:spacing w:after="0" w:line="240" w:lineRule="auto"/>
              <w:rPr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</w:p>
        </w:tc>
        <w:tc>
          <w:tcPr>
            <w:tcW w:w="431" w:type="pct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cs="Calibri"/>
                <w:b/>
                <w:color w:val="1F497D"/>
                <w:kern w:val="2"/>
              </w:rPr>
              <w:t>Status</w:t>
            </w:r>
          </w:p>
        </w:tc>
        <w:tc>
          <w:tcPr>
            <w:tcW w:w="1858" w:type="pct"/>
            <w:tcBorders>
              <w:top w:val="single" w:sz="8" w:space="0" w:color="9BBB59"/>
              <w:left w:val="nil"/>
              <w:bottom w:val="nil"/>
              <w:right w:val="single" w:sz="8" w:space="0" w:color="9BBB59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cs="Calibri"/>
                <w:b/>
                <w:color w:val="1F497D"/>
                <w:kern w:val="2"/>
              </w:rPr>
              <w:t>Description</w:t>
            </w:r>
          </w:p>
        </w:tc>
      </w:tr>
      <w:tr w:rsidR="00FF6D7F" w:rsidRPr="00FF6D7F" w:rsidTr="00FF6D7F">
        <w:tc>
          <w:tcPr>
            <w:tcW w:w="715" w:type="pct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Upgrade the Dev Express Version to 10.2.5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9:00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12:00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Pr="00FF6D7F" w:rsidRDefault="00FF6D7F">
            <w:pPr>
              <w:spacing w:after="0" w:line="240" w:lineRule="auto"/>
              <w:rPr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Done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 xml:space="preserve">The Dev Express has changed some API, it impacted the program working , I fixed them, and do a few testing. </w:t>
            </w:r>
          </w:p>
        </w:tc>
      </w:tr>
      <w:tr w:rsidR="00FF6D7F" w:rsidRPr="00FF6D7F" w:rsidTr="00FF6D7F">
        <w:tc>
          <w:tcPr>
            <w:tcW w:w="715" w:type="pct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create the plan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13:00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16:00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Pr="00FF6D7F" w:rsidRDefault="00FF6D7F">
            <w:pPr>
              <w:spacing w:after="0" w:line="240" w:lineRule="auto"/>
              <w:rPr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Done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Read the requirement documents, try to collect uncompleted tasks.</w:t>
            </w:r>
          </w:p>
        </w:tc>
      </w:tr>
      <w:tr w:rsidR="00FF6D7F" w:rsidRPr="00FF6D7F" w:rsidTr="00FF6D7F">
        <w:tc>
          <w:tcPr>
            <w:tcW w:w="715" w:type="pct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Discuss the following work plan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16:00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17:00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Pr="00FF6D7F" w:rsidRDefault="00FF6D7F">
            <w:pPr>
              <w:spacing w:after="0" w:line="240" w:lineRule="auto"/>
              <w:rPr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Done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Pr="00FF6D7F" w:rsidRDefault="00FF6D7F">
            <w:pPr>
              <w:spacing w:after="0" w:line="240" w:lineRule="auto"/>
              <w:rPr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</w:p>
        </w:tc>
      </w:tr>
      <w:tr w:rsidR="00FF6D7F" w:rsidRPr="00FF6D7F" w:rsidTr="00FF6D7F">
        <w:tc>
          <w:tcPr>
            <w:tcW w:w="715" w:type="pct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lastRenderedPageBreak/>
              <w:t>Refactor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17:00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18:00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Pr="00FF6D7F" w:rsidRDefault="00FF6D7F">
            <w:pPr>
              <w:spacing w:after="0" w:line="240" w:lineRule="auto"/>
              <w:rPr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20%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Pr="00FF6D7F" w:rsidRDefault="00FF6D7F">
            <w:pPr>
              <w:spacing w:after="0" w:line="240" w:lineRule="auto"/>
              <w:rPr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</w:p>
        </w:tc>
      </w:tr>
    </w:tbl>
    <w:p w:rsidR="00A65657" w:rsidRPr="003329C9" w:rsidRDefault="00A11F81" w:rsidP="00234042">
      <w:pPr>
        <w:spacing w:after="0" w:line="240" w:lineRule="auto"/>
        <w:rPr>
          <w:rFonts w:ascii="微软雅黑" w:eastAsia="微软雅黑" w:hAnsi="微软雅黑"/>
          <w:color w:val="0000FF"/>
          <w:sz w:val="18"/>
          <w:szCs w:val="18"/>
          <w:lang w:eastAsia="zh-CN"/>
        </w:rPr>
      </w:pPr>
      <w:r w:rsidRPr="003329C9"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[</w:t>
      </w:r>
      <w:r w:rsidR="00DD3036">
        <w:rPr>
          <w:rFonts w:ascii="微软雅黑" w:eastAsia="微软雅黑" w:hAnsi="微软雅黑"/>
          <w:color w:val="0000FF"/>
          <w:sz w:val="18"/>
          <w:szCs w:val="18"/>
          <w:lang w:eastAsia="zh-CN"/>
        </w:rPr>
        <w:t>Additional</w:t>
      </w:r>
      <w:r w:rsidR="00DD3036"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 xml:space="preserve"> note to Section B:</w:t>
      </w:r>
    </w:p>
    <w:p w:rsidR="00A1231D" w:rsidRPr="003329C9" w:rsidRDefault="00DD3036" w:rsidP="00185386">
      <w:pPr>
        <w:pStyle w:val="ab"/>
        <w:numPr>
          <w:ilvl w:val="0"/>
          <w:numId w:val="1"/>
        </w:numPr>
        <w:spacing w:after="0" w:line="240" w:lineRule="auto"/>
        <w:rPr>
          <w:rFonts w:ascii="微软雅黑" w:eastAsia="微软雅黑" w:hAnsi="微软雅黑"/>
          <w:color w:val="0000FF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The tasks listed above should be completed within the report day. If not completed, the task should be highlighted with RED color.</w:t>
      </w:r>
    </w:p>
    <w:p w:rsidR="00377411" w:rsidRPr="003329C9" w:rsidRDefault="00DD3036" w:rsidP="00185386">
      <w:pPr>
        <w:pStyle w:val="ab"/>
        <w:numPr>
          <w:ilvl w:val="0"/>
          <w:numId w:val="1"/>
        </w:numPr>
        <w:spacing w:after="0" w:line="240" w:lineRule="auto"/>
        <w:rPr>
          <w:rFonts w:ascii="微软雅黑" w:eastAsia="微软雅黑" w:hAnsi="微软雅黑"/>
          <w:color w:val="0000FF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If you planned to complete 20% of a task and you complete that 20%, then you can mark this as completed.</w:t>
      </w:r>
    </w:p>
    <w:p w:rsidR="00E20BA3" w:rsidRPr="003329C9" w:rsidRDefault="00DD3036" w:rsidP="00185386">
      <w:pPr>
        <w:pStyle w:val="ab"/>
        <w:numPr>
          <w:ilvl w:val="0"/>
          <w:numId w:val="1"/>
        </w:numPr>
        <w:spacing w:after="0" w:line="240" w:lineRule="auto"/>
        <w:rPr>
          <w:rFonts w:ascii="微软雅黑" w:eastAsia="微软雅黑" w:hAnsi="微软雅黑"/>
          <w:color w:val="0000FF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You should give detailed description of the task, especially for those are not completed.</w:t>
      </w:r>
    </w:p>
    <w:p w:rsidR="00185386" w:rsidRPr="003329C9" w:rsidRDefault="00DD3036" w:rsidP="00185386">
      <w:pPr>
        <w:pStyle w:val="ab"/>
        <w:numPr>
          <w:ilvl w:val="0"/>
          <w:numId w:val="1"/>
        </w:numPr>
        <w:spacing w:after="0" w:line="240" w:lineRule="auto"/>
        <w:rPr>
          <w:rFonts w:ascii="微软雅黑" w:eastAsia="微软雅黑" w:hAnsi="微软雅黑"/>
          <w:color w:val="0000FF"/>
          <w:sz w:val="18"/>
          <w:szCs w:val="18"/>
          <w:lang w:eastAsia="zh-CN"/>
        </w:rPr>
      </w:pPr>
      <w:r>
        <w:rPr>
          <w:rFonts w:ascii="微软雅黑" w:eastAsia="微软雅黑" w:hAnsi="微软雅黑"/>
          <w:color w:val="0000FF"/>
          <w:sz w:val="18"/>
          <w:szCs w:val="18"/>
          <w:lang w:eastAsia="zh-CN"/>
        </w:rPr>
        <w:t>S</w:t>
      </w:r>
      <w:r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ome tasks can span a couple of days, so you have to divide the task on your own and decide what to do everyday.</w:t>
      </w:r>
      <w:r w:rsidR="00A11F81" w:rsidRPr="003329C9"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]</w:t>
      </w:r>
    </w:p>
    <w:p w:rsidR="00206A6B" w:rsidRDefault="00597238" w:rsidP="00CD7395">
      <w:pPr>
        <w:pStyle w:val="1"/>
        <w:spacing w:before="120"/>
        <w:rPr>
          <w:rFonts w:ascii="微软雅黑" w:eastAsia="微软雅黑" w:hAnsi="微软雅黑"/>
          <w:lang w:eastAsia="zh-CN"/>
        </w:rPr>
      </w:pPr>
      <w:r>
        <w:rPr>
          <w:lang w:eastAsia="zh-CN"/>
        </w:rPr>
        <w:t>C – Tomorrow’s Plan</w:t>
      </w: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718"/>
        <w:gridCol w:w="721"/>
        <w:gridCol w:w="721"/>
        <w:gridCol w:w="1239"/>
        <w:gridCol w:w="2334"/>
      </w:tblGrid>
      <w:tr w:rsidR="00FF6D7F" w:rsidRPr="00FF6D7F" w:rsidTr="00FF6D7F">
        <w:tc>
          <w:tcPr>
            <w:tcW w:w="156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cs="Calibri"/>
                <w:b/>
                <w:color w:val="1F497D"/>
                <w:kern w:val="2"/>
              </w:rPr>
            </w:pPr>
            <w:r>
              <w:rPr>
                <w:rFonts w:cs="Calibri"/>
                <w:b/>
                <w:color w:val="1F497D"/>
                <w:kern w:val="2"/>
              </w:rPr>
              <w:t>Task</w:t>
            </w:r>
          </w:p>
        </w:tc>
        <w:tc>
          <w:tcPr>
            <w:tcW w:w="43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cs="Calibri"/>
                <w:b/>
                <w:color w:val="1F497D"/>
                <w:kern w:val="2"/>
              </w:rPr>
            </w:pPr>
            <w:r>
              <w:rPr>
                <w:rFonts w:cs="Calibri"/>
                <w:b/>
                <w:color w:val="1F497D"/>
                <w:kern w:val="2"/>
              </w:rPr>
              <w:t>Date</w:t>
            </w:r>
          </w:p>
        </w:tc>
        <w:tc>
          <w:tcPr>
            <w:tcW w:w="432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cs="Calibri"/>
                <w:b/>
                <w:color w:val="1F497D"/>
                <w:kern w:val="2"/>
              </w:rPr>
            </w:pPr>
            <w:r>
              <w:rPr>
                <w:rFonts w:cs="Calibri"/>
                <w:b/>
                <w:color w:val="1F497D"/>
                <w:kern w:val="2"/>
              </w:rPr>
              <w:t>From</w:t>
            </w:r>
          </w:p>
        </w:tc>
        <w:tc>
          <w:tcPr>
            <w:tcW w:w="432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cs="Calibri"/>
                <w:b/>
                <w:color w:val="1F497D"/>
                <w:kern w:val="2"/>
              </w:rPr>
            </w:pPr>
            <w:r>
              <w:rPr>
                <w:rFonts w:cs="Calibri"/>
                <w:b/>
                <w:color w:val="1F497D"/>
                <w:kern w:val="2"/>
              </w:rPr>
              <w:t>To</w:t>
            </w:r>
          </w:p>
        </w:tc>
        <w:tc>
          <w:tcPr>
            <w:tcW w:w="743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cs="Calibri"/>
                <w:b/>
                <w:color w:val="1F497D"/>
                <w:kern w:val="2"/>
              </w:rPr>
            </w:pPr>
            <w:r>
              <w:rPr>
                <w:rFonts w:cs="Calibri"/>
                <w:b/>
                <w:color w:val="1F497D"/>
                <w:kern w:val="2"/>
              </w:rPr>
              <w:t>Estimate work amount (hours)</w:t>
            </w:r>
          </w:p>
        </w:tc>
        <w:tc>
          <w:tcPr>
            <w:tcW w:w="1399" w:type="pc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rFonts w:cs="Calibri"/>
                <w:b/>
                <w:color w:val="1F497D"/>
                <w:kern w:val="2"/>
              </w:rPr>
            </w:pPr>
            <w:r>
              <w:rPr>
                <w:rFonts w:cs="Calibri"/>
                <w:b/>
                <w:color w:val="1F497D"/>
                <w:kern w:val="2"/>
              </w:rPr>
              <w:t>Description</w:t>
            </w:r>
          </w:p>
        </w:tc>
      </w:tr>
      <w:tr w:rsidR="00FF6D7F" w:rsidRPr="00FF6D7F" w:rsidTr="00FF6D7F">
        <w:trPr>
          <w:trHeight w:val="370"/>
        </w:trPr>
        <w:tc>
          <w:tcPr>
            <w:tcW w:w="1563" w:type="pct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Refactor[80%]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2.16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9:00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12:00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5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Pr="00FF6D7F" w:rsidRDefault="00FF6D7F">
            <w:pPr>
              <w:spacing w:after="0" w:line="240" w:lineRule="auto"/>
              <w:rPr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</w:p>
        </w:tc>
      </w:tr>
      <w:tr w:rsidR="00FF6D7F" w:rsidRPr="00FF6D7F" w:rsidTr="00FF6D7F">
        <w:trPr>
          <w:trHeight w:val="370"/>
        </w:trPr>
        <w:tc>
          <w:tcPr>
            <w:tcW w:w="1563" w:type="pct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New tasks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2.16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13:00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18:00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9BBB59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Default="00FF6D7F">
            <w:pPr>
              <w:jc w:val="center"/>
              <w:rPr>
                <w:i w:val="0"/>
                <w:kern w:val="2"/>
                <w:lang w:eastAsia="zh-CN"/>
              </w:rPr>
            </w:pPr>
            <w:r>
              <w:rPr>
                <w:i w:val="0"/>
                <w:kern w:val="2"/>
                <w:lang w:eastAsia="zh-CN"/>
              </w:rPr>
              <w:t>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FF6D7F" w:rsidRPr="00FF6D7F" w:rsidRDefault="00FF6D7F">
            <w:pPr>
              <w:spacing w:after="0" w:line="240" w:lineRule="auto"/>
              <w:rPr>
                <w:i w:val="0"/>
                <w:iCs w:val="0"/>
                <w:kern w:val="2"/>
                <w:sz w:val="21"/>
                <w:szCs w:val="22"/>
                <w:lang w:eastAsia="zh-CN" w:bidi="ar-SA"/>
              </w:rPr>
            </w:pPr>
          </w:p>
        </w:tc>
      </w:tr>
    </w:tbl>
    <w:p w:rsidR="00206A6B" w:rsidRPr="003329C9" w:rsidRDefault="00A11F81" w:rsidP="00E265AC">
      <w:pPr>
        <w:spacing w:after="0" w:line="240" w:lineRule="auto"/>
        <w:rPr>
          <w:rFonts w:ascii="微软雅黑" w:eastAsia="微软雅黑" w:hAnsi="微软雅黑"/>
          <w:color w:val="0000FF"/>
          <w:sz w:val="18"/>
          <w:szCs w:val="18"/>
          <w:lang w:eastAsia="zh-CN"/>
        </w:rPr>
      </w:pPr>
      <w:r w:rsidRPr="003329C9"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[</w:t>
      </w:r>
      <w:r w:rsidR="00DD3036">
        <w:rPr>
          <w:rFonts w:ascii="微软雅黑" w:eastAsia="微软雅黑" w:hAnsi="微软雅黑"/>
          <w:color w:val="0000FF"/>
          <w:sz w:val="18"/>
          <w:szCs w:val="18"/>
          <w:lang w:eastAsia="zh-CN"/>
        </w:rPr>
        <w:t>Additional</w:t>
      </w:r>
      <w:r w:rsidR="00DD3036"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 xml:space="preserve"> note to section C</w:t>
      </w:r>
    </w:p>
    <w:p w:rsidR="00F020B3" w:rsidRPr="003329C9" w:rsidRDefault="00DD3036" w:rsidP="00F10A7D">
      <w:pPr>
        <w:pStyle w:val="ab"/>
        <w:numPr>
          <w:ilvl w:val="0"/>
          <w:numId w:val="4"/>
        </w:numPr>
        <w:spacing w:after="0" w:line="240" w:lineRule="auto"/>
        <w:rPr>
          <w:rFonts w:ascii="微软雅黑" w:eastAsia="微软雅黑" w:hAnsi="微软雅黑"/>
          <w:color w:val="0000FF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The plan should be clear and can be completed within the next day.</w:t>
      </w:r>
    </w:p>
    <w:p w:rsidR="00BD0AF1" w:rsidRPr="003329C9" w:rsidRDefault="00B71C8A" w:rsidP="00F10A7D">
      <w:pPr>
        <w:pStyle w:val="ab"/>
        <w:numPr>
          <w:ilvl w:val="0"/>
          <w:numId w:val="4"/>
        </w:numPr>
        <w:spacing w:after="0" w:line="240" w:lineRule="auto"/>
        <w:rPr>
          <w:rFonts w:ascii="微软雅黑" w:eastAsia="微软雅黑" w:hAnsi="微软雅黑"/>
          <w:color w:val="0000FF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The plan for the next days after tomorrow can be copied from PM</w:t>
      </w:r>
      <w:r>
        <w:rPr>
          <w:rFonts w:ascii="微软雅黑" w:eastAsia="微软雅黑" w:hAnsi="微软雅黑"/>
          <w:color w:val="0000FF"/>
          <w:sz w:val="18"/>
          <w:szCs w:val="18"/>
          <w:lang w:eastAsia="zh-CN"/>
        </w:rPr>
        <w:t>’</w:t>
      </w:r>
      <w:r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s schedule.</w:t>
      </w:r>
    </w:p>
    <w:p w:rsidR="0042239F" w:rsidRPr="00D408FC" w:rsidRDefault="00F1193E" w:rsidP="00F10A7D">
      <w:pPr>
        <w:pStyle w:val="ab"/>
        <w:numPr>
          <w:ilvl w:val="0"/>
          <w:numId w:val="4"/>
        </w:numPr>
        <w:spacing w:after="0" w:line="240" w:lineRule="auto"/>
        <w:rPr>
          <w:rFonts w:ascii="微软雅黑" w:eastAsia="微软雅黑" w:hAnsi="微软雅黑"/>
          <w:color w:val="0033CC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You can only mark 100% complete after you pass self test and verified against the requirement. Finishing coding doesn</w:t>
      </w:r>
      <w:r>
        <w:rPr>
          <w:rFonts w:ascii="微软雅黑" w:eastAsia="微软雅黑" w:hAnsi="微软雅黑"/>
          <w:color w:val="0000FF"/>
          <w:sz w:val="18"/>
          <w:szCs w:val="18"/>
          <w:lang w:eastAsia="zh-CN"/>
        </w:rPr>
        <w:t>’</w:t>
      </w:r>
      <w:r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t mean 100% complete.</w:t>
      </w:r>
      <w:r w:rsidR="00A11F81" w:rsidRPr="003329C9"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]</w:t>
      </w:r>
      <w:bookmarkEnd w:id="1"/>
      <w:bookmarkEnd w:id="2"/>
    </w:p>
    <w:p w:rsidR="00D408FC" w:rsidRPr="009B7683" w:rsidRDefault="00D408FC" w:rsidP="00D408FC">
      <w:pPr>
        <w:rPr>
          <w:i w:val="0"/>
          <w:lang w:eastAsia="zh-CN"/>
        </w:rPr>
      </w:pPr>
    </w:p>
    <w:p w:rsidR="00D408FC" w:rsidRDefault="00D408FC" w:rsidP="00D408FC">
      <w:pPr>
        <w:rPr>
          <w:i w:val="0"/>
          <w:lang w:eastAsia="zh-CN"/>
        </w:rPr>
      </w:pPr>
      <w:r>
        <w:rPr>
          <w:i w:val="0"/>
          <w:lang w:eastAsia="zh-CN"/>
        </w:rPr>
        <w:t>Please do not hesitate to let me know if you have any question.</w:t>
      </w:r>
    </w:p>
    <w:p w:rsidR="00D408FC" w:rsidRDefault="00D408FC" w:rsidP="00D408FC">
      <w:pPr>
        <w:rPr>
          <w:i w:val="0"/>
          <w:lang w:eastAsia="zh-CN"/>
        </w:rPr>
      </w:pPr>
      <w:r>
        <w:rPr>
          <w:i w:val="0"/>
          <w:lang w:eastAsia="zh-CN"/>
        </w:rPr>
        <w:t>Thanks &amp; Best regards,</w:t>
      </w:r>
    </w:p>
    <w:p w:rsidR="00D408FC" w:rsidRPr="007429DA" w:rsidRDefault="00D408FC" w:rsidP="007429DA">
      <w:pPr>
        <w:spacing w:after="0" w:line="240" w:lineRule="auto"/>
        <w:rPr>
          <w:rFonts w:ascii="微软雅黑" w:eastAsia="微软雅黑" w:hAnsi="微软雅黑"/>
          <w:color w:val="0000FF"/>
          <w:sz w:val="18"/>
          <w:szCs w:val="18"/>
          <w:lang w:eastAsia="zh-CN"/>
        </w:rPr>
      </w:pPr>
      <w:r w:rsidRPr="007429DA">
        <w:rPr>
          <w:rFonts w:ascii="微软雅黑" w:eastAsia="微软雅黑" w:hAnsi="微软雅黑"/>
          <w:color w:val="0000FF"/>
          <w:sz w:val="18"/>
          <w:szCs w:val="18"/>
          <w:lang w:eastAsia="zh-CN"/>
        </w:rPr>
        <w:t>[</w:t>
      </w:r>
      <w:r w:rsidR="00527B92"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Developer</w:t>
      </w:r>
      <w:r w:rsidR="00527B92">
        <w:rPr>
          <w:rFonts w:ascii="微软雅黑" w:eastAsia="微软雅黑" w:hAnsi="微软雅黑"/>
          <w:color w:val="0000FF"/>
          <w:sz w:val="18"/>
          <w:szCs w:val="18"/>
          <w:lang w:eastAsia="zh-CN"/>
        </w:rPr>
        <w:t>’</w:t>
      </w:r>
      <w:r w:rsidR="00527B92">
        <w:rPr>
          <w:rFonts w:ascii="微软雅黑" w:eastAsia="微软雅黑" w:hAnsi="微软雅黑" w:hint="eastAsia"/>
          <w:color w:val="0000FF"/>
          <w:sz w:val="18"/>
          <w:szCs w:val="18"/>
          <w:lang w:eastAsia="zh-CN"/>
        </w:rPr>
        <w:t>s</w:t>
      </w:r>
      <w:r w:rsidRPr="007429DA">
        <w:rPr>
          <w:rFonts w:ascii="微软雅黑" w:eastAsia="微软雅黑" w:hAnsi="微软雅黑"/>
          <w:color w:val="0000FF"/>
          <w:sz w:val="18"/>
          <w:szCs w:val="18"/>
          <w:lang w:eastAsia="zh-CN"/>
        </w:rPr>
        <w:t xml:space="preserve"> Name]</w:t>
      </w:r>
    </w:p>
    <w:sectPr w:rsidR="00D408FC" w:rsidRPr="007429DA" w:rsidSect="00CD7395">
      <w:headerReference w:type="default" r:id="rId9"/>
      <w:footerReference w:type="default" r:id="rId10"/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5D" w:rsidRDefault="00291B5D" w:rsidP="00315CC1">
      <w:pPr>
        <w:spacing w:after="0" w:line="240" w:lineRule="auto"/>
      </w:pPr>
      <w:r>
        <w:separator/>
      </w:r>
    </w:p>
  </w:endnote>
  <w:endnote w:type="continuationSeparator" w:id="0">
    <w:p w:rsidR="00291B5D" w:rsidRDefault="00291B5D" w:rsidP="0031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D1" w:rsidRDefault="00BE2CD1">
    <w:pPr>
      <w:pStyle w:val="a4"/>
      <w:rPr>
        <w:lang w:eastAsia="zh-CN"/>
      </w:rPr>
    </w:pPr>
    <w:bookmarkStart w:id="5" w:name="OLE_LINK26"/>
    <w:bookmarkStart w:id="6" w:name="OLE_LINK27"/>
    <w:r w:rsidRPr="00BE2CD1">
      <w:rPr>
        <w:rFonts w:hint="eastAsia"/>
        <w:b/>
        <w:color w:val="0000FF"/>
        <w:sz w:val="24"/>
        <w:szCs w:val="24"/>
        <w:lang w:eastAsia="zh-CN"/>
      </w:rPr>
      <w:t>Nova Software</w:t>
    </w:r>
    <w:r w:rsidRPr="00BE2CD1">
      <w:rPr>
        <w:rFonts w:hint="eastAsia"/>
        <w:b/>
        <w:color w:val="0000FF"/>
        <w:sz w:val="28"/>
        <w:szCs w:val="28"/>
        <w:lang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hyperlink r:id="rId1" w:history="1">
      <w:r>
        <w:rPr>
          <w:rStyle w:val="af5"/>
        </w:rPr>
        <w:t>http://www.novasoftware.com/</w:t>
      </w:r>
    </w:hyperlink>
    <w:r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ab/>
    </w:r>
  </w:p>
  <w:p w:rsidR="00BE2CD1" w:rsidRDefault="00BE2CD1">
    <w:pPr>
      <w:pStyle w:val="a4"/>
      <w:rPr>
        <w:lang w:eastAsia="zh-CN"/>
      </w:rPr>
    </w:pPr>
    <w:r>
      <w:rPr>
        <w:rFonts w:hint="eastAsia"/>
        <w:lang w:eastAsia="zh-CN"/>
      </w:rPr>
      <w:t xml:space="preserve">TEL: </w:t>
    </w:r>
    <w:r>
      <w:rPr>
        <w:rStyle w:val="apple-style-span"/>
        <w:rFonts w:ascii="Verdana" w:hAnsi="Verdana"/>
        <w:b/>
        <w:bCs/>
        <w:color w:val="467DBE"/>
      </w:rPr>
      <w:t>(+86 23) 68795169</w:t>
    </w:r>
    <w:bookmarkEnd w:id="5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5D" w:rsidRDefault="00291B5D" w:rsidP="00315CC1">
      <w:pPr>
        <w:spacing w:after="0" w:line="240" w:lineRule="auto"/>
      </w:pPr>
      <w:r>
        <w:separator/>
      </w:r>
    </w:p>
  </w:footnote>
  <w:footnote w:type="continuationSeparator" w:id="0">
    <w:p w:rsidR="00291B5D" w:rsidRDefault="00291B5D" w:rsidP="0031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7A" w:rsidRDefault="003812EC" w:rsidP="00C1637A">
    <w:pPr>
      <w:pStyle w:val="a3"/>
      <w:jc w:val="left"/>
    </w:pPr>
    <w:r>
      <w:rPr>
        <w:noProof/>
        <w:lang w:eastAsia="zh-CN" w:bidi="ar-SA"/>
      </w:rPr>
      <w:drawing>
        <wp:inline distT="0" distB="0" distL="0" distR="0">
          <wp:extent cx="2199640" cy="854075"/>
          <wp:effectExtent l="0" t="0" r="0" b="3175"/>
          <wp:docPr id="1" name="图片 1" descr="cid:image001.png@01CBC075.506D0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BC075.506D06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F30E9"/>
    <w:multiLevelType w:val="hybridMultilevel"/>
    <w:tmpl w:val="5FEE8D5C"/>
    <w:lvl w:ilvl="0" w:tplc="FB521E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05111E"/>
    <w:multiLevelType w:val="hybridMultilevel"/>
    <w:tmpl w:val="8746F2EE"/>
    <w:lvl w:ilvl="0" w:tplc="F03259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9C1989"/>
    <w:multiLevelType w:val="hybridMultilevel"/>
    <w:tmpl w:val="5FEE8D5C"/>
    <w:lvl w:ilvl="0" w:tplc="FB521E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985C7E"/>
    <w:multiLevelType w:val="hybridMultilevel"/>
    <w:tmpl w:val="33B05B98"/>
    <w:lvl w:ilvl="0" w:tplc="15FE2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92F"/>
    <w:rsid w:val="00002444"/>
    <w:rsid w:val="0001553C"/>
    <w:rsid w:val="00034B19"/>
    <w:rsid w:val="0003598C"/>
    <w:rsid w:val="00043686"/>
    <w:rsid w:val="0005281D"/>
    <w:rsid w:val="00074658"/>
    <w:rsid w:val="000C006C"/>
    <w:rsid w:val="000C45A0"/>
    <w:rsid w:val="000C7E5B"/>
    <w:rsid w:val="000D1B5D"/>
    <w:rsid w:val="000E3440"/>
    <w:rsid w:val="000E7F19"/>
    <w:rsid w:val="00120F48"/>
    <w:rsid w:val="00121A44"/>
    <w:rsid w:val="0012331C"/>
    <w:rsid w:val="00145A63"/>
    <w:rsid w:val="00150175"/>
    <w:rsid w:val="00185386"/>
    <w:rsid w:val="00190169"/>
    <w:rsid w:val="0019469D"/>
    <w:rsid w:val="001D3FAB"/>
    <w:rsid w:val="001E33A6"/>
    <w:rsid w:val="001F5BA7"/>
    <w:rsid w:val="001F6771"/>
    <w:rsid w:val="00206A6B"/>
    <w:rsid w:val="00234042"/>
    <w:rsid w:val="002756BA"/>
    <w:rsid w:val="00275B39"/>
    <w:rsid w:val="00291B5D"/>
    <w:rsid w:val="00297135"/>
    <w:rsid w:val="00297767"/>
    <w:rsid w:val="002B4E0D"/>
    <w:rsid w:val="002C2B4A"/>
    <w:rsid w:val="002D3314"/>
    <w:rsid w:val="002E18FE"/>
    <w:rsid w:val="003017AB"/>
    <w:rsid w:val="00306169"/>
    <w:rsid w:val="00315CC1"/>
    <w:rsid w:val="003329C9"/>
    <w:rsid w:val="003475B9"/>
    <w:rsid w:val="00374537"/>
    <w:rsid w:val="00377411"/>
    <w:rsid w:val="003812EC"/>
    <w:rsid w:val="00387921"/>
    <w:rsid w:val="003B4380"/>
    <w:rsid w:val="003D6DC5"/>
    <w:rsid w:val="003E284F"/>
    <w:rsid w:val="00404BD1"/>
    <w:rsid w:val="004108DB"/>
    <w:rsid w:val="004125FE"/>
    <w:rsid w:val="0041311C"/>
    <w:rsid w:val="00415E98"/>
    <w:rsid w:val="0042239F"/>
    <w:rsid w:val="004304C8"/>
    <w:rsid w:val="00447214"/>
    <w:rsid w:val="00462810"/>
    <w:rsid w:val="00466141"/>
    <w:rsid w:val="004670E6"/>
    <w:rsid w:val="004745F1"/>
    <w:rsid w:val="00480BEB"/>
    <w:rsid w:val="004856EF"/>
    <w:rsid w:val="004B4BA7"/>
    <w:rsid w:val="004B61D3"/>
    <w:rsid w:val="004C2412"/>
    <w:rsid w:val="005018B9"/>
    <w:rsid w:val="00527B92"/>
    <w:rsid w:val="00530FD6"/>
    <w:rsid w:val="005432BD"/>
    <w:rsid w:val="00582A2F"/>
    <w:rsid w:val="00583884"/>
    <w:rsid w:val="00597238"/>
    <w:rsid w:val="005A31EA"/>
    <w:rsid w:val="005A51C6"/>
    <w:rsid w:val="005B473D"/>
    <w:rsid w:val="005C6DF5"/>
    <w:rsid w:val="006168CF"/>
    <w:rsid w:val="00623E68"/>
    <w:rsid w:val="00644546"/>
    <w:rsid w:val="00652FB1"/>
    <w:rsid w:val="00671310"/>
    <w:rsid w:val="00676C92"/>
    <w:rsid w:val="00691435"/>
    <w:rsid w:val="006921F2"/>
    <w:rsid w:val="006C5EE2"/>
    <w:rsid w:val="006E4E5D"/>
    <w:rsid w:val="00723533"/>
    <w:rsid w:val="00730A06"/>
    <w:rsid w:val="007429DA"/>
    <w:rsid w:val="00756F9D"/>
    <w:rsid w:val="0076316A"/>
    <w:rsid w:val="007878F5"/>
    <w:rsid w:val="00791203"/>
    <w:rsid w:val="007A5267"/>
    <w:rsid w:val="007F7ABD"/>
    <w:rsid w:val="00811C63"/>
    <w:rsid w:val="00817F2C"/>
    <w:rsid w:val="008246D6"/>
    <w:rsid w:val="00842D58"/>
    <w:rsid w:val="008438A0"/>
    <w:rsid w:val="008544ED"/>
    <w:rsid w:val="008C1812"/>
    <w:rsid w:val="008D421C"/>
    <w:rsid w:val="008D5EBD"/>
    <w:rsid w:val="008D6313"/>
    <w:rsid w:val="00905425"/>
    <w:rsid w:val="0093336C"/>
    <w:rsid w:val="009353AF"/>
    <w:rsid w:val="00970606"/>
    <w:rsid w:val="009769E7"/>
    <w:rsid w:val="00976C07"/>
    <w:rsid w:val="0098192F"/>
    <w:rsid w:val="00986625"/>
    <w:rsid w:val="009A106A"/>
    <w:rsid w:val="009B7683"/>
    <w:rsid w:val="009C5371"/>
    <w:rsid w:val="009D5C34"/>
    <w:rsid w:val="00A00A0E"/>
    <w:rsid w:val="00A11F81"/>
    <w:rsid w:val="00A1231D"/>
    <w:rsid w:val="00A22505"/>
    <w:rsid w:val="00A238C5"/>
    <w:rsid w:val="00A2536B"/>
    <w:rsid w:val="00A63BE6"/>
    <w:rsid w:val="00A65657"/>
    <w:rsid w:val="00A81BCB"/>
    <w:rsid w:val="00A93E77"/>
    <w:rsid w:val="00AB6589"/>
    <w:rsid w:val="00B011F6"/>
    <w:rsid w:val="00B11748"/>
    <w:rsid w:val="00B570B6"/>
    <w:rsid w:val="00B71C8A"/>
    <w:rsid w:val="00B90023"/>
    <w:rsid w:val="00B96900"/>
    <w:rsid w:val="00BC20D9"/>
    <w:rsid w:val="00BD0AF1"/>
    <w:rsid w:val="00BD7ADD"/>
    <w:rsid w:val="00BD7C30"/>
    <w:rsid w:val="00BE1A54"/>
    <w:rsid w:val="00BE2CD1"/>
    <w:rsid w:val="00BE750D"/>
    <w:rsid w:val="00C15AE0"/>
    <w:rsid w:val="00C1637A"/>
    <w:rsid w:val="00C51EA2"/>
    <w:rsid w:val="00C64CDF"/>
    <w:rsid w:val="00CB5021"/>
    <w:rsid w:val="00CB54CB"/>
    <w:rsid w:val="00CC37E3"/>
    <w:rsid w:val="00CC3EEC"/>
    <w:rsid w:val="00CD7395"/>
    <w:rsid w:val="00CE070C"/>
    <w:rsid w:val="00D35DAE"/>
    <w:rsid w:val="00D408FC"/>
    <w:rsid w:val="00D46412"/>
    <w:rsid w:val="00D6301A"/>
    <w:rsid w:val="00D755F0"/>
    <w:rsid w:val="00D81415"/>
    <w:rsid w:val="00D90EE3"/>
    <w:rsid w:val="00DD3036"/>
    <w:rsid w:val="00DD623A"/>
    <w:rsid w:val="00DD7176"/>
    <w:rsid w:val="00E15F00"/>
    <w:rsid w:val="00E20BA3"/>
    <w:rsid w:val="00E265AC"/>
    <w:rsid w:val="00E62CFF"/>
    <w:rsid w:val="00E7461E"/>
    <w:rsid w:val="00E8455A"/>
    <w:rsid w:val="00E87EF6"/>
    <w:rsid w:val="00E9516E"/>
    <w:rsid w:val="00E95B36"/>
    <w:rsid w:val="00EB4DE1"/>
    <w:rsid w:val="00EC014B"/>
    <w:rsid w:val="00EC400D"/>
    <w:rsid w:val="00EF7AE9"/>
    <w:rsid w:val="00F020B3"/>
    <w:rsid w:val="00F02971"/>
    <w:rsid w:val="00F10A7D"/>
    <w:rsid w:val="00F1193E"/>
    <w:rsid w:val="00F34C6F"/>
    <w:rsid w:val="00F637D8"/>
    <w:rsid w:val="00F87F21"/>
    <w:rsid w:val="00FB1ED0"/>
    <w:rsid w:val="00FB638E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15"/>
    <w:pPr>
      <w:spacing w:after="200" w:line="288" w:lineRule="auto"/>
    </w:pPr>
    <w:rPr>
      <w:i/>
      <w:iCs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D8141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8141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141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141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141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141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141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1415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1415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15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C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15CC1"/>
    <w:rPr>
      <w:sz w:val="18"/>
      <w:szCs w:val="18"/>
    </w:rPr>
  </w:style>
  <w:style w:type="character" w:customStyle="1" w:styleId="1Char">
    <w:name w:val="标题 1 Char"/>
    <w:link w:val="1"/>
    <w:uiPriority w:val="9"/>
    <w:rsid w:val="00D81415"/>
    <w:rPr>
      <w:rFonts w:ascii="Cambria" w:eastAsia="宋体" w:hAnsi="Cambria" w:cs="Times New Roman"/>
      <w:b/>
      <w:bCs/>
      <w:i/>
      <w:iCs/>
      <w:color w:val="622423"/>
      <w:shd w:val="clear" w:color="auto" w:fill="F2DBDB"/>
    </w:rPr>
  </w:style>
  <w:style w:type="character" w:customStyle="1" w:styleId="2Char">
    <w:name w:val="标题 2 Char"/>
    <w:link w:val="2"/>
    <w:uiPriority w:val="9"/>
    <w:rsid w:val="00D81415"/>
    <w:rPr>
      <w:rFonts w:ascii="Cambria" w:eastAsia="宋体" w:hAnsi="Cambria" w:cs="Times New Roman"/>
      <w:b/>
      <w:bCs/>
      <w:i/>
      <w:iCs/>
      <w:color w:val="943634"/>
    </w:rPr>
  </w:style>
  <w:style w:type="character" w:customStyle="1" w:styleId="3Char">
    <w:name w:val="标题 3 Char"/>
    <w:link w:val="3"/>
    <w:uiPriority w:val="9"/>
    <w:semiHidden/>
    <w:rsid w:val="00D81415"/>
    <w:rPr>
      <w:rFonts w:ascii="Cambria" w:eastAsia="宋体" w:hAnsi="Cambria" w:cs="Times New Roman"/>
      <w:b/>
      <w:bCs/>
      <w:i/>
      <w:iCs/>
      <w:color w:val="943634"/>
    </w:rPr>
  </w:style>
  <w:style w:type="character" w:customStyle="1" w:styleId="4Char">
    <w:name w:val="标题 4 Char"/>
    <w:link w:val="4"/>
    <w:uiPriority w:val="9"/>
    <w:semiHidden/>
    <w:rsid w:val="00D81415"/>
    <w:rPr>
      <w:rFonts w:ascii="Cambria" w:eastAsia="宋体" w:hAnsi="Cambria" w:cs="Times New Roman"/>
      <w:b/>
      <w:bCs/>
      <w:i/>
      <w:iCs/>
      <w:color w:val="943634"/>
    </w:rPr>
  </w:style>
  <w:style w:type="character" w:customStyle="1" w:styleId="5Char">
    <w:name w:val="标题 5 Char"/>
    <w:link w:val="5"/>
    <w:uiPriority w:val="9"/>
    <w:semiHidden/>
    <w:rsid w:val="00D81415"/>
    <w:rPr>
      <w:rFonts w:ascii="Cambria" w:eastAsia="宋体" w:hAnsi="Cambria" w:cs="Times New Roman"/>
      <w:b/>
      <w:bCs/>
      <w:i/>
      <w:iCs/>
      <w:color w:val="943634"/>
    </w:rPr>
  </w:style>
  <w:style w:type="character" w:customStyle="1" w:styleId="6Char">
    <w:name w:val="标题 6 Char"/>
    <w:link w:val="6"/>
    <w:uiPriority w:val="9"/>
    <w:semiHidden/>
    <w:rsid w:val="00D81415"/>
    <w:rPr>
      <w:rFonts w:ascii="Cambria" w:eastAsia="宋体" w:hAnsi="Cambria" w:cs="Times New Roman"/>
      <w:i/>
      <w:iCs/>
      <w:color w:val="943634"/>
    </w:rPr>
  </w:style>
  <w:style w:type="character" w:customStyle="1" w:styleId="7Char">
    <w:name w:val="标题 7 Char"/>
    <w:link w:val="7"/>
    <w:uiPriority w:val="9"/>
    <w:semiHidden/>
    <w:rsid w:val="00D81415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rsid w:val="00D81415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rsid w:val="00D81415"/>
    <w:rPr>
      <w:rFonts w:ascii="Cambria" w:eastAsia="宋体" w:hAnsi="Cambria" w:cs="Times New Roman"/>
      <w:i/>
      <w:iCs/>
      <w:color w:val="C0504D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81415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Char1"/>
    <w:qFormat/>
    <w:rsid w:val="00D8141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Char1">
    <w:name w:val="标题 Char"/>
    <w:link w:val="a6"/>
    <w:rsid w:val="00D81415"/>
    <w:rPr>
      <w:rFonts w:ascii="Cambria" w:eastAsia="宋体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Char2"/>
    <w:uiPriority w:val="11"/>
    <w:qFormat/>
    <w:rsid w:val="00D8141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Char2">
    <w:name w:val="副标题 Char"/>
    <w:link w:val="a7"/>
    <w:uiPriority w:val="11"/>
    <w:rsid w:val="00D81415"/>
    <w:rPr>
      <w:rFonts w:ascii="Cambria" w:eastAsia="宋体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D81415"/>
    <w:rPr>
      <w:b/>
      <w:bCs/>
      <w:spacing w:val="0"/>
    </w:rPr>
  </w:style>
  <w:style w:type="character" w:styleId="a9">
    <w:name w:val="Emphasis"/>
    <w:uiPriority w:val="20"/>
    <w:qFormat/>
    <w:rsid w:val="00D81415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Char3"/>
    <w:uiPriority w:val="1"/>
    <w:qFormat/>
    <w:rsid w:val="00D81415"/>
    <w:pPr>
      <w:spacing w:after="0" w:line="240" w:lineRule="auto"/>
    </w:pPr>
  </w:style>
  <w:style w:type="character" w:customStyle="1" w:styleId="Char3">
    <w:name w:val="无间隔 Char"/>
    <w:link w:val="aa"/>
    <w:uiPriority w:val="1"/>
    <w:rsid w:val="00D81415"/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D81415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81415"/>
    <w:rPr>
      <w:i w:val="0"/>
      <w:iCs w:val="0"/>
      <w:color w:val="943634"/>
    </w:rPr>
  </w:style>
  <w:style w:type="character" w:customStyle="1" w:styleId="Char4">
    <w:name w:val="引用 Char"/>
    <w:link w:val="ac"/>
    <w:uiPriority w:val="29"/>
    <w:rsid w:val="00D81415"/>
    <w:rPr>
      <w:color w:val="943634"/>
      <w:sz w:val="20"/>
      <w:szCs w:val="20"/>
    </w:rPr>
  </w:style>
  <w:style w:type="paragraph" w:styleId="ad">
    <w:name w:val="Intense Quote"/>
    <w:basedOn w:val="a"/>
    <w:next w:val="a"/>
    <w:link w:val="Char5"/>
    <w:uiPriority w:val="30"/>
    <w:qFormat/>
    <w:rsid w:val="00D8141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5">
    <w:name w:val="明显引用 Char"/>
    <w:link w:val="ad"/>
    <w:uiPriority w:val="30"/>
    <w:rsid w:val="00D81415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D81415"/>
    <w:rPr>
      <w:rFonts w:ascii="Cambria" w:eastAsia="宋体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D81415"/>
    <w:rPr>
      <w:rFonts w:ascii="Cambria" w:eastAsia="宋体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D8141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D8141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D81415"/>
    <w:rPr>
      <w:rFonts w:ascii="Cambria" w:eastAsia="宋体" w:hAnsi="Cambria" w:cs="Times New Roman"/>
      <w:b/>
      <w:bCs/>
      <w:i/>
      <w:iCs/>
      <w:smallCaps/>
      <w:color w:val="943634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81415"/>
    <w:pPr>
      <w:outlineLvl w:val="9"/>
    </w:pPr>
  </w:style>
  <w:style w:type="table" w:styleId="af3">
    <w:name w:val="Table Grid"/>
    <w:basedOn w:val="a1"/>
    <w:uiPriority w:val="59"/>
    <w:rsid w:val="000E3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0E344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2">
    <w:name w:val="Medium List 1 Accent 2"/>
    <w:basedOn w:val="a1"/>
    <w:uiPriority w:val="65"/>
    <w:rsid w:val="000E344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宋体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6">
    <w:name w:val="Medium List 1 Accent 6"/>
    <w:basedOn w:val="a1"/>
    <w:uiPriority w:val="65"/>
    <w:rsid w:val="000E344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宋体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6">
    <w:name w:val="Light Shading Accent 6"/>
    <w:basedOn w:val="a1"/>
    <w:uiPriority w:val="60"/>
    <w:rsid w:val="000E344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0E344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E344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nfoBlue">
    <w:name w:val="InfoBlue"/>
    <w:basedOn w:val="a"/>
    <w:next w:val="af4"/>
    <w:rsid w:val="000E7F19"/>
    <w:pPr>
      <w:widowControl w:val="0"/>
      <w:spacing w:after="120" w:line="240" w:lineRule="atLeast"/>
      <w:ind w:left="720"/>
    </w:pPr>
    <w:rPr>
      <w:rFonts w:ascii="宋体" w:hAnsi="Times New Roman"/>
      <w:iCs w:val="0"/>
      <w:snapToGrid w:val="0"/>
      <w:color w:val="0000FF"/>
      <w:lang w:eastAsia="zh-CN" w:bidi="ar-SA"/>
    </w:rPr>
  </w:style>
  <w:style w:type="paragraph" w:styleId="af4">
    <w:name w:val="Body Text"/>
    <w:basedOn w:val="a"/>
    <w:link w:val="Char6"/>
    <w:uiPriority w:val="99"/>
    <w:semiHidden/>
    <w:unhideWhenUsed/>
    <w:rsid w:val="000E7F19"/>
    <w:pPr>
      <w:spacing w:after="120"/>
    </w:pPr>
  </w:style>
  <w:style w:type="character" w:customStyle="1" w:styleId="Char6">
    <w:name w:val="正文文本 Char"/>
    <w:link w:val="af4"/>
    <w:uiPriority w:val="99"/>
    <w:semiHidden/>
    <w:rsid w:val="000E7F19"/>
    <w:rPr>
      <w:i/>
      <w:iCs/>
      <w:lang w:eastAsia="en-US" w:bidi="en-US"/>
    </w:rPr>
  </w:style>
  <w:style w:type="character" w:styleId="af5">
    <w:name w:val="Hyperlink"/>
    <w:uiPriority w:val="99"/>
    <w:semiHidden/>
    <w:unhideWhenUsed/>
    <w:rsid w:val="00BE2CD1"/>
    <w:rPr>
      <w:color w:val="0000FF"/>
      <w:u w:val="single"/>
    </w:rPr>
  </w:style>
  <w:style w:type="character" w:customStyle="1" w:styleId="apple-style-span">
    <w:name w:val="apple-style-span"/>
    <w:rsid w:val="00BE2CD1"/>
  </w:style>
  <w:style w:type="paragraph" w:styleId="af6">
    <w:name w:val="Balloon Text"/>
    <w:basedOn w:val="a"/>
    <w:link w:val="Char7"/>
    <w:uiPriority w:val="99"/>
    <w:semiHidden/>
    <w:unhideWhenUsed/>
    <w:rsid w:val="00C51EA2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0"/>
    <w:link w:val="af6"/>
    <w:uiPriority w:val="99"/>
    <w:semiHidden/>
    <w:rsid w:val="00C51EA2"/>
    <w:rPr>
      <w:i/>
      <w:iCs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softwar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BC075.506D062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Windows\Temporary%20Internet%20Files\Content.Outlook\EHNHFTLF\Project%20Daily%20Report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2AC0-9AA3-4758-843A-C101AEC3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Daily Report.dotx</Template>
  <TotalTime>111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Shine</Company>
  <LinksUpToDate>false</LinksUpToDate>
  <CharactersWithSpaces>2337</CharactersWithSpaces>
  <SharedDoc>false</SharedDoc>
  <HLinks>
    <vt:vector size="12" baseType="variant">
      <vt:variant>
        <vt:i4>5046351</vt:i4>
      </vt:variant>
      <vt:variant>
        <vt:i4>3</vt:i4>
      </vt:variant>
      <vt:variant>
        <vt:i4>0</vt:i4>
      </vt:variant>
      <vt:variant>
        <vt:i4>5</vt:i4>
      </vt:variant>
      <vt:variant>
        <vt:lpwstr>http://www.novasoftware.com/</vt:lpwstr>
      </vt:variant>
      <vt:variant>
        <vt:lpwstr/>
      </vt:variant>
      <vt:variant>
        <vt:i4>3407885</vt:i4>
      </vt:variant>
      <vt:variant>
        <vt:i4>13630</vt:i4>
      </vt:variant>
      <vt:variant>
        <vt:i4>1025</vt:i4>
      </vt:variant>
      <vt:variant>
        <vt:i4>1</vt:i4>
      </vt:variant>
      <vt:variant>
        <vt:lpwstr>cid:image001.png@01CBC075.506D0620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Lee</dc:creator>
  <cp:lastModifiedBy>Tester</cp:lastModifiedBy>
  <cp:revision>7</cp:revision>
  <dcterms:created xsi:type="dcterms:W3CDTF">2011-02-18T04:03:00Z</dcterms:created>
  <dcterms:modified xsi:type="dcterms:W3CDTF">2011-03-18T03:54:00Z</dcterms:modified>
</cp:coreProperties>
</file>